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B386" w14:textId="77777777" w:rsidR="00A37B55" w:rsidRPr="004E75C9" w:rsidRDefault="00A37B55">
      <w:pPr>
        <w:rPr>
          <w:rFonts w:ascii="Myriad Pro" w:hAnsi="Myriad Pro"/>
        </w:rPr>
      </w:pPr>
    </w:p>
    <w:p w14:paraId="136D03D5" w14:textId="77777777" w:rsidR="00331AFE" w:rsidRPr="004E75C9" w:rsidRDefault="00331AFE">
      <w:pPr>
        <w:rPr>
          <w:rFonts w:ascii="Myriad Pro" w:hAnsi="Myriad Pro"/>
        </w:rPr>
      </w:pPr>
    </w:p>
    <w:p w14:paraId="5838C849" w14:textId="77777777" w:rsidR="00331AFE" w:rsidRPr="004E75C9" w:rsidRDefault="00331AFE">
      <w:pPr>
        <w:rPr>
          <w:rFonts w:ascii="Myriad Pro" w:hAnsi="Myriad Pro"/>
        </w:rPr>
      </w:pPr>
    </w:p>
    <w:p w14:paraId="1568846B" w14:textId="77777777" w:rsidR="00331AFE" w:rsidRPr="004E75C9" w:rsidRDefault="00331AFE">
      <w:pPr>
        <w:rPr>
          <w:rFonts w:ascii="Myriad Pro" w:hAnsi="Myriad Pro"/>
        </w:rPr>
      </w:pPr>
    </w:p>
    <w:p w14:paraId="65ACC5ED" w14:textId="77777777" w:rsidR="00331AFE" w:rsidRPr="004E75C9" w:rsidRDefault="00331AFE">
      <w:pPr>
        <w:rPr>
          <w:rFonts w:ascii="Myriad Pro" w:hAnsi="Myriad Pro"/>
        </w:rPr>
      </w:pPr>
    </w:p>
    <w:p w14:paraId="3031F2C2" w14:textId="77777777" w:rsidR="004E75C9" w:rsidRPr="004E75C9" w:rsidRDefault="004E75C9" w:rsidP="004E75C9">
      <w:pPr>
        <w:jc w:val="center"/>
        <w:rPr>
          <w:rFonts w:ascii="Myriad Pro" w:hAnsi="Myriad Pro"/>
          <w:b/>
          <w:sz w:val="28"/>
          <w:szCs w:val="28"/>
        </w:rPr>
      </w:pPr>
      <w:r w:rsidRPr="004E75C9">
        <w:rPr>
          <w:rFonts w:ascii="Myriad Pro" w:hAnsi="Myriad Pro"/>
          <w:b/>
          <w:sz w:val="28"/>
          <w:szCs w:val="28"/>
        </w:rPr>
        <w:t>Confidential</w:t>
      </w:r>
    </w:p>
    <w:p w14:paraId="073AD844" w14:textId="77777777" w:rsidR="004E75C9" w:rsidRPr="004E75C9" w:rsidRDefault="004E75C9" w:rsidP="004E75C9">
      <w:pPr>
        <w:jc w:val="center"/>
        <w:rPr>
          <w:rFonts w:ascii="Myriad Pro" w:hAnsi="Myriad Pro"/>
          <w:sz w:val="28"/>
          <w:szCs w:val="28"/>
        </w:rPr>
      </w:pPr>
    </w:p>
    <w:p w14:paraId="77876FBB" w14:textId="77777777" w:rsidR="004E75C9" w:rsidRPr="004E75C9" w:rsidRDefault="004E75C9" w:rsidP="004E75C9">
      <w:pPr>
        <w:jc w:val="center"/>
        <w:rPr>
          <w:rFonts w:ascii="Myriad Pro" w:hAnsi="Myriad Pro"/>
          <w:color w:val="632423"/>
          <w:sz w:val="28"/>
          <w:szCs w:val="28"/>
        </w:rPr>
      </w:pPr>
      <w:r w:rsidRPr="004E75C9">
        <w:rPr>
          <w:rFonts w:ascii="Myriad Pro" w:hAnsi="Myriad Pro"/>
          <w:color w:val="632423"/>
          <w:sz w:val="28"/>
          <w:szCs w:val="28"/>
        </w:rPr>
        <w:t>Congregation / Colleague reference at end of curacy</w:t>
      </w:r>
    </w:p>
    <w:p w14:paraId="21D660A2" w14:textId="77777777" w:rsidR="004E75C9" w:rsidRPr="004E75C9" w:rsidRDefault="004E75C9" w:rsidP="004E75C9">
      <w:pPr>
        <w:rPr>
          <w:rFonts w:ascii="Myriad Pro" w:hAnsi="Myriad Pro"/>
          <w:color w:val="632423"/>
        </w:rPr>
      </w:pPr>
    </w:p>
    <w:p w14:paraId="3845D888" w14:textId="77777777" w:rsidR="004E75C9" w:rsidRPr="004E75C9" w:rsidRDefault="004E75C9" w:rsidP="004E75C9">
      <w:pPr>
        <w:jc w:val="center"/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471"/>
      </w:tblGrid>
      <w:tr w:rsidR="004E75C9" w:rsidRPr="004E75C9" w14:paraId="31DE7F04" w14:textId="77777777" w:rsidTr="004C61C2">
        <w:tc>
          <w:tcPr>
            <w:tcW w:w="4927" w:type="dxa"/>
            <w:shd w:val="clear" w:color="auto" w:fill="auto"/>
          </w:tcPr>
          <w:p w14:paraId="6A909D4A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  <w:p w14:paraId="48EF0F73" w14:textId="77777777" w:rsidR="004E75C9" w:rsidRPr="004E75C9" w:rsidRDefault="004E75C9" w:rsidP="004C61C2">
            <w:pPr>
              <w:rPr>
                <w:rFonts w:ascii="Myriad Pro" w:hAnsi="Myriad Pro"/>
              </w:rPr>
            </w:pPr>
            <w:r w:rsidRPr="004E75C9">
              <w:rPr>
                <w:rFonts w:ascii="Myriad Pro" w:hAnsi="Myriad Pro"/>
              </w:rPr>
              <w:t>Name of Curate</w:t>
            </w:r>
          </w:p>
          <w:p w14:paraId="16309A61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  <w:tc>
          <w:tcPr>
            <w:tcW w:w="4927" w:type="dxa"/>
            <w:shd w:val="clear" w:color="auto" w:fill="auto"/>
          </w:tcPr>
          <w:p w14:paraId="619F286B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</w:tr>
      <w:tr w:rsidR="004E75C9" w:rsidRPr="004E75C9" w14:paraId="40973B24" w14:textId="77777777" w:rsidTr="004C61C2">
        <w:tc>
          <w:tcPr>
            <w:tcW w:w="4927" w:type="dxa"/>
            <w:shd w:val="clear" w:color="auto" w:fill="auto"/>
          </w:tcPr>
          <w:p w14:paraId="3FBB96BE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  <w:p w14:paraId="1A92CC25" w14:textId="77777777" w:rsidR="004E75C9" w:rsidRPr="004E75C9" w:rsidRDefault="004E75C9" w:rsidP="004C61C2">
            <w:pPr>
              <w:rPr>
                <w:rFonts w:ascii="Myriad Pro" w:hAnsi="Myriad Pro"/>
              </w:rPr>
            </w:pPr>
            <w:r w:rsidRPr="004E75C9">
              <w:rPr>
                <w:rFonts w:ascii="Myriad Pro" w:hAnsi="Myriad Pro"/>
              </w:rPr>
              <w:t>Name of Referee</w:t>
            </w:r>
          </w:p>
          <w:p w14:paraId="0CAE681C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  <w:tc>
          <w:tcPr>
            <w:tcW w:w="4927" w:type="dxa"/>
            <w:shd w:val="clear" w:color="auto" w:fill="auto"/>
          </w:tcPr>
          <w:p w14:paraId="19DCA449" w14:textId="77777777" w:rsidR="004E75C9" w:rsidRPr="004E75C9" w:rsidRDefault="004E75C9" w:rsidP="004C61C2">
            <w:pPr>
              <w:rPr>
                <w:rFonts w:ascii="Myriad Pro" w:hAnsi="Myriad Pro"/>
              </w:rPr>
            </w:pPr>
          </w:p>
        </w:tc>
      </w:tr>
    </w:tbl>
    <w:p w14:paraId="04C4BDE1" w14:textId="77777777" w:rsidR="004E75C9" w:rsidRPr="004E75C9" w:rsidRDefault="004E75C9" w:rsidP="004E75C9">
      <w:pPr>
        <w:rPr>
          <w:rFonts w:ascii="Myriad Pro" w:hAnsi="Myriad Pro"/>
        </w:rPr>
      </w:pPr>
    </w:p>
    <w:p w14:paraId="0AB52680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Please say how you know the curate and whether you have a role in the benefice.</w:t>
      </w:r>
    </w:p>
    <w:p w14:paraId="6292B418" w14:textId="77777777" w:rsidR="004E75C9" w:rsidRPr="004E75C9" w:rsidRDefault="004E75C9" w:rsidP="004E75C9">
      <w:pPr>
        <w:rPr>
          <w:rFonts w:ascii="Myriad Pro" w:hAnsi="Myriad Pro"/>
        </w:rPr>
      </w:pPr>
    </w:p>
    <w:p w14:paraId="3113F461" w14:textId="77777777" w:rsidR="004E75C9" w:rsidRPr="004E75C9" w:rsidRDefault="004E75C9" w:rsidP="004E75C9">
      <w:pPr>
        <w:rPr>
          <w:rFonts w:ascii="Myriad Pro" w:hAnsi="Myriad Pro"/>
        </w:rPr>
      </w:pPr>
    </w:p>
    <w:p w14:paraId="65930A26" w14:textId="77777777" w:rsidR="004E75C9" w:rsidRPr="004E75C9" w:rsidRDefault="004E75C9" w:rsidP="004E75C9">
      <w:pPr>
        <w:rPr>
          <w:rFonts w:ascii="Myriad Pro" w:hAnsi="Myriad Pro"/>
        </w:rPr>
      </w:pPr>
    </w:p>
    <w:p w14:paraId="54F936A2" w14:textId="77777777" w:rsidR="004E75C9" w:rsidRPr="004E75C9" w:rsidRDefault="004E75C9" w:rsidP="004E75C9">
      <w:pPr>
        <w:rPr>
          <w:rFonts w:ascii="Myriad Pro" w:hAnsi="Myriad Pro"/>
        </w:rPr>
      </w:pPr>
    </w:p>
    <w:p w14:paraId="77B1D517" w14:textId="77777777" w:rsidR="004E75C9" w:rsidRPr="004E75C9" w:rsidRDefault="004E75C9" w:rsidP="004E75C9">
      <w:pPr>
        <w:rPr>
          <w:rFonts w:ascii="Myriad Pro" w:hAnsi="Myriad Pro"/>
        </w:rPr>
      </w:pPr>
    </w:p>
    <w:p w14:paraId="7C48D74D" w14:textId="77777777" w:rsidR="004E75C9" w:rsidRPr="004E75C9" w:rsidRDefault="004E75C9" w:rsidP="004E75C9">
      <w:pPr>
        <w:rPr>
          <w:rFonts w:ascii="Myriad Pro" w:hAnsi="Myriad Pro"/>
        </w:rPr>
      </w:pPr>
    </w:p>
    <w:p w14:paraId="1178A03C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How well has s/he conducted worship, </w:t>
      </w:r>
      <w:proofErr w:type="gramStart"/>
      <w:r w:rsidRPr="004E75C9">
        <w:rPr>
          <w:rFonts w:ascii="Myriad Pro" w:hAnsi="Myriad Pro"/>
        </w:rPr>
        <w:t>preached</w:t>
      </w:r>
      <w:proofErr w:type="gramEnd"/>
      <w:r w:rsidRPr="004E75C9">
        <w:rPr>
          <w:rFonts w:ascii="Myriad Pro" w:hAnsi="Myriad Pro"/>
        </w:rPr>
        <w:t xml:space="preserve"> and helped people to grow in prayer?</w:t>
      </w:r>
    </w:p>
    <w:p w14:paraId="5BA7C9A1" w14:textId="77777777" w:rsidR="004E75C9" w:rsidRPr="004E75C9" w:rsidRDefault="004E75C9" w:rsidP="004E75C9">
      <w:pPr>
        <w:rPr>
          <w:rFonts w:ascii="Myriad Pro" w:hAnsi="Myriad Pro"/>
        </w:rPr>
      </w:pPr>
    </w:p>
    <w:p w14:paraId="4EEF094B" w14:textId="77777777" w:rsidR="004E75C9" w:rsidRPr="004E75C9" w:rsidRDefault="004E75C9" w:rsidP="004E75C9">
      <w:pPr>
        <w:rPr>
          <w:rFonts w:ascii="Myriad Pro" w:hAnsi="Myriad Pro"/>
        </w:rPr>
      </w:pPr>
    </w:p>
    <w:p w14:paraId="434459FD" w14:textId="77777777" w:rsidR="004E75C9" w:rsidRPr="004E75C9" w:rsidRDefault="004E75C9" w:rsidP="004E75C9">
      <w:pPr>
        <w:rPr>
          <w:rFonts w:ascii="Myriad Pro" w:hAnsi="Myriad Pro"/>
        </w:rPr>
      </w:pPr>
    </w:p>
    <w:p w14:paraId="303D0D49" w14:textId="77777777" w:rsidR="004E75C9" w:rsidRPr="004E75C9" w:rsidRDefault="004E75C9" w:rsidP="004E75C9">
      <w:pPr>
        <w:rPr>
          <w:rFonts w:ascii="Myriad Pro" w:hAnsi="Myriad Pro"/>
        </w:rPr>
      </w:pPr>
    </w:p>
    <w:p w14:paraId="31338336" w14:textId="77777777" w:rsidR="004E75C9" w:rsidRPr="004E75C9" w:rsidRDefault="004E75C9" w:rsidP="004E75C9">
      <w:pPr>
        <w:rPr>
          <w:rFonts w:ascii="Myriad Pro" w:hAnsi="Myriad Pro"/>
        </w:rPr>
      </w:pPr>
    </w:p>
    <w:p w14:paraId="203D725B" w14:textId="77777777" w:rsidR="004E75C9" w:rsidRPr="004E75C9" w:rsidRDefault="004E75C9" w:rsidP="004E75C9">
      <w:pPr>
        <w:rPr>
          <w:rFonts w:ascii="Myriad Pro" w:hAnsi="Myriad Pro"/>
        </w:rPr>
      </w:pPr>
    </w:p>
    <w:p w14:paraId="7058C853" w14:textId="77777777" w:rsidR="004E75C9" w:rsidRPr="004E75C9" w:rsidRDefault="004E75C9" w:rsidP="004E75C9">
      <w:pPr>
        <w:rPr>
          <w:rFonts w:ascii="Myriad Pro" w:hAnsi="Myriad Pro"/>
        </w:rPr>
      </w:pPr>
    </w:p>
    <w:p w14:paraId="190A0BFF" w14:textId="77777777" w:rsidR="004E75C9" w:rsidRPr="004E75C9" w:rsidRDefault="004E75C9" w:rsidP="004E75C9">
      <w:pPr>
        <w:rPr>
          <w:rFonts w:ascii="Myriad Pro" w:hAnsi="Myriad Pro"/>
        </w:rPr>
      </w:pPr>
    </w:p>
    <w:p w14:paraId="317AE238" w14:textId="77777777" w:rsidR="004E75C9" w:rsidRPr="004E75C9" w:rsidRDefault="004E75C9" w:rsidP="004E75C9">
      <w:pPr>
        <w:rPr>
          <w:rFonts w:ascii="Myriad Pro" w:hAnsi="Myriad Pro"/>
        </w:rPr>
      </w:pPr>
    </w:p>
    <w:p w14:paraId="52455B1B" w14:textId="77777777" w:rsidR="004E75C9" w:rsidRPr="004E75C9" w:rsidRDefault="004E75C9" w:rsidP="004E75C9">
      <w:pPr>
        <w:rPr>
          <w:rFonts w:ascii="Myriad Pro" w:hAnsi="Myriad Pro"/>
        </w:rPr>
      </w:pPr>
    </w:p>
    <w:p w14:paraId="49C4EFB4" w14:textId="77777777" w:rsidR="004E75C9" w:rsidRPr="004E75C9" w:rsidRDefault="004E75C9" w:rsidP="004E75C9">
      <w:pPr>
        <w:rPr>
          <w:rFonts w:ascii="Myriad Pro" w:hAnsi="Myriad Pro"/>
        </w:rPr>
      </w:pPr>
    </w:p>
    <w:p w14:paraId="232C9E84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have they helped or led other church activities?</w:t>
      </w:r>
    </w:p>
    <w:p w14:paraId="01C9E46E" w14:textId="77777777" w:rsidR="004E75C9" w:rsidRPr="004E75C9" w:rsidRDefault="004E75C9" w:rsidP="004E75C9">
      <w:pPr>
        <w:rPr>
          <w:rFonts w:ascii="Myriad Pro" w:hAnsi="Myriad Pro"/>
        </w:rPr>
      </w:pPr>
    </w:p>
    <w:p w14:paraId="394D0576" w14:textId="77777777" w:rsidR="004E75C9" w:rsidRPr="004E75C9" w:rsidRDefault="004E75C9" w:rsidP="004E75C9">
      <w:pPr>
        <w:rPr>
          <w:rFonts w:ascii="Myriad Pro" w:hAnsi="Myriad Pro"/>
        </w:rPr>
      </w:pPr>
    </w:p>
    <w:p w14:paraId="5AD74DDE" w14:textId="77777777" w:rsidR="004E75C9" w:rsidRPr="004E75C9" w:rsidRDefault="004E75C9" w:rsidP="004E75C9">
      <w:pPr>
        <w:rPr>
          <w:rFonts w:ascii="Myriad Pro" w:hAnsi="Myriad Pro"/>
        </w:rPr>
      </w:pPr>
    </w:p>
    <w:p w14:paraId="10D331DE" w14:textId="77777777" w:rsidR="004E75C9" w:rsidRPr="004E75C9" w:rsidRDefault="004E75C9" w:rsidP="004E75C9">
      <w:pPr>
        <w:rPr>
          <w:rFonts w:ascii="Myriad Pro" w:hAnsi="Myriad Pro"/>
        </w:rPr>
      </w:pPr>
    </w:p>
    <w:p w14:paraId="112CBA90" w14:textId="77777777" w:rsidR="004E75C9" w:rsidRPr="004E75C9" w:rsidRDefault="004E75C9" w:rsidP="004E75C9">
      <w:pPr>
        <w:rPr>
          <w:rFonts w:ascii="Myriad Pro" w:hAnsi="Myriad Pro"/>
        </w:rPr>
      </w:pPr>
    </w:p>
    <w:p w14:paraId="7BFDE087" w14:textId="77777777" w:rsidR="004E75C9" w:rsidRPr="004E75C9" w:rsidRDefault="004E75C9" w:rsidP="004E75C9">
      <w:pPr>
        <w:rPr>
          <w:rFonts w:ascii="Myriad Pro" w:hAnsi="Myriad Pro"/>
        </w:rPr>
      </w:pPr>
    </w:p>
    <w:p w14:paraId="559BA06A" w14:textId="77777777" w:rsidR="004E75C9" w:rsidRDefault="004E75C9" w:rsidP="004E75C9">
      <w:pPr>
        <w:rPr>
          <w:rFonts w:ascii="Myriad Pro" w:hAnsi="Myriad Pro"/>
        </w:rPr>
      </w:pPr>
    </w:p>
    <w:p w14:paraId="4E65E8A2" w14:textId="77777777" w:rsidR="00CB58A0" w:rsidRDefault="00CB58A0" w:rsidP="004E75C9">
      <w:pPr>
        <w:rPr>
          <w:rFonts w:ascii="Myriad Pro" w:hAnsi="Myriad Pro"/>
        </w:rPr>
      </w:pPr>
    </w:p>
    <w:p w14:paraId="369A7ECC" w14:textId="77777777" w:rsidR="00CB58A0" w:rsidRPr="004E75C9" w:rsidRDefault="00CB58A0" w:rsidP="004E75C9">
      <w:pPr>
        <w:rPr>
          <w:rFonts w:ascii="Myriad Pro" w:hAnsi="Myriad Pro"/>
        </w:rPr>
      </w:pPr>
    </w:p>
    <w:p w14:paraId="5FFF19D2" w14:textId="77777777" w:rsidR="004E75C9" w:rsidRPr="004E75C9" w:rsidRDefault="004E75C9" w:rsidP="004E75C9">
      <w:pPr>
        <w:numPr>
          <w:ilvl w:val="0"/>
          <w:numId w:val="2"/>
        </w:numPr>
        <w:rPr>
          <w:rFonts w:ascii="Myriad Pro" w:hAnsi="Myriad Pro"/>
        </w:rPr>
      </w:pPr>
      <w:r w:rsidRPr="004E75C9">
        <w:rPr>
          <w:rFonts w:ascii="Myriad Pro" w:hAnsi="Myriad Pro"/>
        </w:rPr>
        <w:lastRenderedPageBreak/>
        <w:t xml:space="preserve">And in which areas have they shown </w:t>
      </w:r>
      <w:proofErr w:type="gramStart"/>
      <w:r w:rsidRPr="004E75C9">
        <w:rPr>
          <w:rFonts w:ascii="Myriad Pro" w:hAnsi="Myriad Pro"/>
        </w:rPr>
        <w:t>particular skills</w:t>
      </w:r>
      <w:proofErr w:type="gramEnd"/>
    </w:p>
    <w:p w14:paraId="588E7297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6BCEFADF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7E7B2C0D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5655F66B" w14:textId="77777777" w:rsidR="004E75C9" w:rsidRPr="004E75C9" w:rsidRDefault="004E75C9" w:rsidP="004E75C9">
      <w:pPr>
        <w:ind w:left="720"/>
        <w:rPr>
          <w:rFonts w:ascii="Myriad Pro" w:hAnsi="Myriad Pro"/>
        </w:rPr>
      </w:pPr>
    </w:p>
    <w:p w14:paraId="3ADB3EEA" w14:textId="77777777" w:rsidR="004E75C9" w:rsidRPr="004E75C9" w:rsidRDefault="004E75C9" w:rsidP="004E75C9">
      <w:pPr>
        <w:numPr>
          <w:ilvl w:val="0"/>
          <w:numId w:val="2"/>
        </w:numPr>
        <w:rPr>
          <w:rFonts w:ascii="Myriad Pro" w:hAnsi="Myriad Pro"/>
        </w:rPr>
      </w:pPr>
      <w:r w:rsidRPr="004E75C9">
        <w:rPr>
          <w:rFonts w:ascii="Myriad Pro" w:hAnsi="Myriad Pro"/>
        </w:rPr>
        <w:t>Or in which areas do you believe they need more support?</w:t>
      </w:r>
    </w:p>
    <w:p w14:paraId="08095AE6" w14:textId="77777777" w:rsidR="004E75C9" w:rsidRPr="004E75C9" w:rsidRDefault="004E75C9" w:rsidP="004E75C9">
      <w:pPr>
        <w:jc w:val="right"/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69F0CC65" w14:textId="77777777" w:rsidR="004E75C9" w:rsidRPr="004E75C9" w:rsidRDefault="004E75C9" w:rsidP="004E75C9">
      <w:pPr>
        <w:pStyle w:val="Heading1"/>
        <w:rPr>
          <w:rFonts w:ascii="Myriad Pro" w:hAnsi="Myriad Pro"/>
          <w:sz w:val="24"/>
        </w:rPr>
      </w:pPr>
    </w:p>
    <w:p w14:paraId="55DE2A4A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47092C6E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 </w:t>
      </w:r>
    </w:p>
    <w:p w14:paraId="45FA3FBE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What sort of links has s/he formed in the wider community and how have they been regarded?</w:t>
      </w:r>
    </w:p>
    <w:p w14:paraId="2C6C3650" w14:textId="77777777" w:rsidR="004E75C9" w:rsidRPr="004E75C9" w:rsidRDefault="004E75C9" w:rsidP="004E75C9">
      <w:pPr>
        <w:rPr>
          <w:rFonts w:ascii="Myriad Pro" w:hAnsi="Myriad Pro"/>
        </w:rPr>
      </w:pPr>
    </w:p>
    <w:p w14:paraId="4E6C702E" w14:textId="77777777" w:rsidR="004E75C9" w:rsidRPr="004E75C9" w:rsidRDefault="004E75C9" w:rsidP="004E75C9">
      <w:pPr>
        <w:rPr>
          <w:rFonts w:ascii="Myriad Pro" w:hAnsi="Myriad Pro"/>
        </w:rPr>
      </w:pPr>
    </w:p>
    <w:p w14:paraId="31187BBD" w14:textId="77777777" w:rsidR="004E75C9" w:rsidRPr="004E75C9" w:rsidRDefault="004E75C9" w:rsidP="004E75C9">
      <w:pPr>
        <w:rPr>
          <w:rFonts w:ascii="Myriad Pro" w:hAnsi="Myriad Pro"/>
        </w:rPr>
      </w:pPr>
    </w:p>
    <w:p w14:paraId="134FD223" w14:textId="77777777" w:rsidR="004E75C9" w:rsidRPr="004E75C9" w:rsidRDefault="004E75C9" w:rsidP="004E75C9">
      <w:pPr>
        <w:rPr>
          <w:rFonts w:ascii="Myriad Pro" w:hAnsi="Myriad Pro"/>
        </w:rPr>
      </w:pPr>
    </w:p>
    <w:p w14:paraId="783D3F56" w14:textId="77777777" w:rsidR="004E75C9" w:rsidRPr="004E75C9" w:rsidRDefault="004E75C9" w:rsidP="004E75C9">
      <w:pPr>
        <w:rPr>
          <w:rFonts w:ascii="Myriad Pro" w:hAnsi="Myriad Pro"/>
        </w:rPr>
      </w:pPr>
    </w:p>
    <w:p w14:paraId="60B3B00A" w14:textId="77777777" w:rsidR="004E75C9" w:rsidRPr="004E75C9" w:rsidRDefault="004E75C9" w:rsidP="004E75C9">
      <w:pPr>
        <w:rPr>
          <w:rFonts w:ascii="Myriad Pro" w:hAnsi="Myriad Pro"/>
        </w:rPr>
      </w:pPr>
    </w:p>
    <w:p w14:paraId="68755BC1" w14:textId="77777777" w:rsidR="004E75C9" w:rsidRPr="004E75C9" w:rsidRDefault="004E75C9" w:rsidP="004E75C9">
      <w:pPr>
        <w:rPr>
          <w:rFonts w:ascii="Myriad Pro" w:hAnsi="Myriad Pro"/>
        </w:rPr>
      </w:pPr>
    </w:p>
    <w:p w14:paraId="794DD912" w14:textId="77777777" w:rsidR="004E75C9" w:rsidRPr="004E75C9" w:rsidRDefault="004E75C9" w:rsidP="004E75C9">
      <w:pPr>
        <w:rPr>
          <w:rFonts w:ascii="Myriad Pro" w:hAnsi="Myriad Pro"/>
        </w:rPr>
      </w:pPr>
    </w:p>
    <w:p w14:paraId="3A8D7F33" w14:textId="77777777" w:rsidR="004E75C9" w:rsidRPr="004E75C9" w:rsidRDefault="004E75C9" w:rsidP="004E75C9">
      <w:pPr>
        <w:rPr>
          <w:rFonts w:ascii="Myriad Pro" w:hAnsi="Myriad Pro"/>
        </w:rPr>
      </w:pPr>
    </w:p>
    <w:p w14:paraId="6155A483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How has s/he engaged with other </w:t>
      </w:r>
      <w:proofErr w:type="gramStart"/>
      <w:r w:rsidRPr="004E75C9">
        <w:rPr>
          <w:rFonts w:ascii="Myriad Pro" w:hAnsi="Myriad Pro"/>
        </w:rPr>
        <w:t>denomination</w:t>
      </w:r>
      <w:proofErr w:type="gramEnd"/>
      <w:r w:rsidRPr="004E75C9">
        <w:rPr>
          <w:rFonts w:ascii="Myriad Pro" w:hAnsi="Myriad Pro"/>
        </w:rPr>
        <w:t xml:space="preserve"> and other faiths – what opportunities have there been?</w:t>
      </w:r>
    </w:p>
    <w:p w14:paraId="2D951F64" w14:textId="77777777" w:rsidR="004E75C9" w:rsidRPr="004E75C9" w:rsidRDefault="004E75C9" w:rsidP="004E75C9">
      <w:pPr>
        <w:rPr>
          <w:rFonts w:ascii="Myriad Pro" w:hAnsi="Myriad Pro"/>
        </w:rPr>
      </w:pPr>
    </w:p>
    <w:p w14:paraId="4CE20516" w14:textId="77777777" w:rsidR="004E75C9" w:rsidRPr="004E75C9" w:rsidRDefault="004E75C9" w:rsidP="004E75C9">
      <w:pPr>
        <w:rPr>
          <w:rFonts w:ascii="Myriad Pro" w:hAnsi="Myriad Pro"/>
        </w:rPr>
      </w:pPr>
    </w:p>
    <w:p w14:paraId="15E9FAF5" w14:textId="77777777" w:rsidR="004E75C9" w:rsidRPr="004E75C9" w:rsidRDefault="004E75C9" w:rsidP="004E75C9">
      <w:pPr>
        <w:rPr>
          <w:rFonts w:ascii="Myriad Pro" w:hAnsi="Myriad Pro"/>
        </w:rPr>
      </w:pPr>
    </w:p>
    <w:p w14:paraId="4C4D33F0" w14:textId="77777777" w:rsidR="004E75C9" w:rsidRPr="004E75C9" w:rsidRDefault="004E75C9" w:rsidP="004E75C9">
      <w:pPr>
        <w:rPr>
          <w:rFonts w:ascii="Myriad Pro" w:hAnsi="Myriad Pro"/>
        </w:rPr>
      </w:pPr>
    </w:p>
    <w:p w14:paraId="48CE5B19" w14:textId="77777777" w:rsidR="004E75C9" w:rsidRPr="004E75C9" w:rsidRDefault="004E75C9" w:rsidP="004E75C9">
      <w:pPr>
        <w:rPr>
          <w:rFonts w:ascii="Myriad Pro" w:hAnsi="Myriad Pro"/>
        </w:rPr>
      </w:pPr>
    </w:p>
    <w:p w14:paraId="2F89B0EA" w14:textId="77777777" w:rsidR="004E75C9" w:rsidRPr="004E75C9" w:rsidRDefault="004E75C9" w:rsidP="004E75C9">
      <w:pPr>
        <w:rPr>
          <w:rFonts w:ascii="Myriad Pro" w:hAnsi="Myriad Pro"/>
        </w:rPr>
      </w:pPr>
    </w:p>
    <w:p w14:paraId="5054CAE3" w14:textId="77777777" w:rsidR="004E75C9" w:rsidRPr="004E75C9" w:rsidRDefault="004E75C9" w:rsidP="004E75C9">
      <w:pPr>
        <w:rPr>
          <w:rFonts w:ascii="Myriad Pro" w:hAnsi="Myriad Pro"/>
        </w:rPr>
      </w:pPr>
    </w:p>
    <w:p w14:paraId="5FF8440C" w14:textId="77777777" w:rsidR="004E75C9" w:rsidRPr="004E75C9" w:rsidRDefault="004E75C9" w:rsidP="004E75C9">
      <w:pPr>
        <w:rPr>
          <w:rFonts w:ascii="Myriad Pro" w:hAnsi="Myriad Pro"/>
        </w:rPr>
      </w:pPr>
    </w:p>
    <w:p w14:paraId="52577B8A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proofErr w:type="gramStart"/>
      <w:r w:rsidRPr="004E75C9">
        <w:rPr>
          <w:rFonts w:ascii="Myriad Pro" w:hAnsi="Myriad Pro"/>
        </w:rPr>
        <w:t>Is</w:t>
      </w:r>
      <w:proofErr w:type="gramEnd"/>
      <w:r w:rsidRPr="004E75C9">
        <w:rPr>
          <w:rFonts w:ascii="Myriad Pro" w:hAnsi="Myriad Pro"/>
        </w:rPr>
        <w:t xml:space="preserve"> what ways has s/he developed mission and evangelism in the benefice and with what results?</w:t>
      </w:r>
    </w:p>
    <w:p w14:paraId="012B4EA7" w14:textId="77777777" w:rsidR="004E75C9" w:rsidRPr="004E75C9" w:rsidRDefault="004E75C9" w:rsidP="004E75C9">
      <w:pPr>
        <w:rPr>
          <w:rFonts w:ascii="Myriad Pro" w:hAnsi="Myriad Pro"/>
        </w:rPr>
      </w:pPr>
    </w:p>
    <w:p w14:paraId="75751742" w14:textId="77777777" w:rsidR="004E75C9" w:rsidRPr="004E75C9" w:rsidRDefault="004E75C9" w:rsidP="004E75C9">
      <w:pPr>
        <w:rPr>
          <w:rFonts w:ascii="Myriad Pro" w:hAnsi="Myriad Pro"/>
        </w:rPr>
      </w:pPr>
    </w:p>
    <w:p w14:paraId="280A40D5" w14:textId="77777777" w:rsidR="004E75C9" w:rsidRPr="004E75C9" w:rsidRDefault="004E75C9" w:rsidP="004E75C9">
      <w:pPr>
        <w:rPr>
          <w:rFonts w:ascii="Myriad Pro" w:hAnsi="Myriad Pro"/>
        </w:rPr>
      </w:pPr>
    </w:p>
    <w:p w14:paraId="2C65E227" w14:textId="77777777" w:rsidR="004E75C9" w:rsidRPr="004E75C9" w:rsidRDefault="004E75C9" w:rsidP="004E75C9">
      <w:pPr>
        <w:rPr>
          <w:rFonts w:ascii="Myriad Pro" w:hAnsi="Myriad Pro"/>
        </w:rPr>
      </w:pPr>
    </w:p>
    <w:p w14:paraId="5BA1C38A" w14:textId="77777777" w:rsidR="004E75C9" w:rsidRPr="004E75C9" w:rsidRDefault="004E75C9" w:rsidP="004E75C9">
      <w:pPr>
        <w:rPr>
          <w:rFonts w:ascii="Myriad Pro" w:hAnsi="Myriad Pro"/>
        </w:rPr>
      </w:pPr>
    </w:p>
    <w:p w14:paraId="67D76903" w14:textId="77777777" w:rsidR="004E75C9" w:rsidRPr="004E75C9" w:rsidRDefault="004E75C9" w:rsidP="004E75C9">
      <w:pPr>
        <w:rPr>
          <w:rFonts w:ascii="Myriad Pro" w:hAnsi="Myriad Pro"/>
        </w:rPr>
      </w:pPr>
    </w:p>
    <w:p w14:paraId="4DE476CC" w14:textId="77777777" w:rsidR="004E75C9" w:rsidRPr="004E75C9" w:rsidRDefault="004E75C9" w:rsidP="004E75C9">
      <w:pPr>
        <w:rPr>
          <w:rFonts w:ascii="Myriad Pro" w:hAnsi="Myriad Pro"/>
        </w:rPr>
      </w:pPr>
    </w:p>
    <w:p w14:paraId="50AE60BA" w14:textId="77777777" w:rsidR="004E75C9" w:rsidRPr="004E75C9" w:rsidRDefault="004E75C9" w:rsidP="004E75C9">
      <w:pPr>
        <w:rPr>
          <w:rFonts w:ascii="Myriad Pro" w:hAnsi="Myriad Pro"/>
        </w:rPr>
      </w:pPr>
    </w:p>
    <w:p w14:paraId="4CC199A2" w14:textId="77777777" w:rsidR="004E75C9" w:rsidRPr="004E75C9" w:rsidRDefault="004E75C9" w:rsidP="004E75C9">
      <w:pPr>
        <w:rPr>
          <w:rFonts w:ascii="Myriad Pro" w:hAnsi="Myriad Pro"/>
        </w:rPr>
      </w:pPr>
    </w:p>
    <w:p w14:paraId="3A2FC26E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How do you regard their ability to form relationships across the parish and lead groups. Meetings </w:t>
      </w:r>
      <w:proofErr w:type="spellStart"/>
      <w:r w:rsidRPr="004E75C9">
        <w:rPr>
          <w:rFonts w:ascii="Myriad Pro" w:hAnsi="Myriad Pro"/>
        </w:rPr>
        <w:t>etc</w:t>
      </w:r>
      <w:proofErr w:type="spellEnd"/>
      <w:r w:rsidRPr="004E75C9">
        <w:rPr>
          <w:rFonts w:ascii="Myriad Pro" w:hAnsi="Myriad Pro"/>
        </w:rPr>
        <w:t>?</w:t>
      </w:r>
    </w:p>
    <w:p w14:paraId="5542C2FC" w14:textId="77777777" w:rsidR="004E75C9" w:rsidRPr="004E75C9" w:rsidRDefault="004E75C9" w:rsidP="004E75C9">
      <w:pPr>
        <w:rPr>
          <w:rFonts w:ascii="Myriad Pro" w:hAnsi="Myriad Pro"/>
        </w:rPr>
      </w:pPr>
    </w:p>
    <w:p w14:paraId="7D3F3341" w14:textId="77777777" w:rsidR="004E75C9" w:rsidRPr="004E75C9" w:rsidRDefault="004E75C9" w:rsidP="004E75C9">
      <w:pPr>
        <w:rPr>
          <w:rFonts w:ascii="Myriad Pro" w:hAnsi="Myriad Pro"/>
        </w:rPr>
      </w:pPr>
    </w:p>
    <w:p w14:paraId="7C9E5286" w14:textId="77777777" w:rsidR="004E75C9" w:rsidRPr="004E75C9" w:rsidRDefault="004E75C9" w:rsidP="004E75C9">
      <w:pPr>
        <w:rPr>
          <w:rFonts w:ascii="Myriad Pro" w:hAnsi="Myriad Pro"/>
        </w:rPr>
      </w:pPr>
    </w:p>
    <w:p w14:paraId="60D0E014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br w:type="column"/>
        <w:t xml:space="preserve">How have they faced any difference, </w:t>
      </w:r>
      <w:proofErr w:type="gramStart"/>
      <w:r w:rsidRPr="004E75C9">
        <w:rPr>
          <w:rFonts w:ascii="Myriad Pro" w:hAnsi="Myriad Pro"/>
        </w:rPr>
        <w:t>difficulty</w:t>
      </w:r>
      <w:proofErr w:type="gramEnd"/>
      <w:r w:rsidRPr="004E75C9">
        <w:rPr>
          <w:rFonts w:ascii="Myriad Pro" w:hAnsi="Myriad Pro"/>
        </w:rPr>
        <w:t xml:space="preserve"> or conflict in church or wider community?</w:t>
      </w:r>
    </w:p>
    <w:p w14:paraId="483153C7" w14:textId="77777777" w:rsidR="004E75C9" w:rsidRPr="004E75C9" w:rsidRDefault="004E75C9" w:rsidP="004E75C9">
      <w:pPr>
        <w:rPr>
          <w:rFonts w:ascii="Myriad Pro" w:hAnsi="Myriad Pro"/>
        </w:rPr>
      </w:pPr>
    </w:p>
    <w:p w14:paraId="2767E471" w14:textId="77777777" w:rsidR="004E75C9" w:rsidRPr="004E75C9" w:rsidRDefault="004E75C9" w:rsidP="004E75C9">
      <w:pPr>
        <w:rPr>
          <w:rFonts w:ascii="Myriad Pro" w:hAnsi="Myriad Pro"/>
        </w:rPr>
      </w:pPr>
    </w:p>
    <w:p w14:paraId="57B39326" w14:textId="77777777" w:rsidR="004E75C9" w:rsidRPr="004E75C9" w:rsidRDefault="004E75C9" w:rsidP="004E75C9">
      <w:pPr>
        <w:rPr>
          <w:rFonts w:ascii="Myriad Pro" w:hAnsi="Myriad Pro"/>
        </w:rPr>
      </w:pPr>
    </w:p>
    <w:p w14:paraId="1F20F951" w14:textId="77777777" w:rsidR="004E75C9" w:rsidRPr="004E75C9" w:rsidRDefault="004E75C9" w:rsidP="004E75C9">
      <w:pPr>
        <w:rPr>
          <w:rFonts w:ascii="Myriad Pro" w:hAnsi="Myriad Pro"/>
        </w:rPr>
      </w:pPr>
    </w:p>
    <w:p w14:paraId="4F094A1A" w14:textId="77777777" w:rsidR="004E75C9" w:rsidRPr="004E75C9" w:rsidRDefault="004E75C9" w:rsidP="004E75C9">
      <w:pPr>
        <w:rPr>
          <w:rFonts w:ascii="Myriad Pro" w:hAnsi="Myriad Pro"/>
        </w:rPr>
      </w:pPr>
    </w:p>
    <w:p w14:paraId="326CB1B2" w14:textId="77777777" w:rsidR="004E75C9" w:rsidRPr="004E75C9" w:rsidRDefault="004E75C9" w:rsidP="004E75C9">
      <w:pPr>
        <w:rPr>
          <w:rFonts w:ascii="Myriad Pro" w:hAnsi="Myriad Pro"/>
        </w:rPr>
      </w:pPr>
    </w:p>
    <w:p w14:paraId="0EE9C2DF" w14:textId="77777777" w:rsidR="004E75C9" w:rsidRPr="004E75C9" w:rsidRDefault="004E75C9" w:rsidP="004E75C9">
      <w:pPr>
        <w:rPr>
          <w:rFonts w:ascii="Myriad Pro" w:hAnsi="Myriad Pro"/>
        </w:rPr>
      </w:pPr>
    </w:p>
    <w:p w14:paraId="38E5AA3F" w14:textId="77777777" w:rsidR="004E75C9" w:rsidRPr="004E75C9" w:rsidRDefault="004E75C9" w:rsidP="004E75C9">
      <w:pPr>
        <w:rPr>
          <w:rFonts w:ascii="Myriad Pro" w:hAnsi="Myriad Pro"/>
        </w:rPr>
      </w:pPr>
    </w:p>
    <w:p w14:paraId="5DC1066E" w14:textId="77777777" w:rsidR="004E75C9" w:rsidRPr="004E75C9" w:rsidRDefault="004E75C9" w:rsidP="004E75C9">
      <w:pPr>
        <w:rPr>
          <w:rFonts w:ascii="Myriad Pro" w:hAnsi="Myriad Pro"/>
        </w:rPr>
      </w:pPr>
    </w:p>
    <w:p w14:paraId="5120981B" w14:textId="77777777" w:rsidR="004E75C9" w:rsidRPr="004E75C9" w:rsidRDefault="004E75C9" w:rsidP="004E75C9">
      <w:pPr>
        <w:rPr>
          <w:rFonts w:ascii="Myriad Pro" w:hAnsi="Myriad Pro"/>
        </w:rPr>
      </w:pPr>
    </w:p>
    <w:p w14:paraId="6A781E18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How well have they demonstrated their thinking and learning and in what contexts?</w:t>
      </w:r>
    </w:p>
    <w:p w14:paraId="1D277A34" w14:textId="77777777" w:rsidR="004E75C9" w:rsidRPr="004E75C9" w:rsidRDefault="004E75C9" w:rsidP="004E75C9">
      <w:pPr>
        <w:rPr>
          <w:rFonts w:ascii="Myriad Pro" w:hAnsi="Myriad Pro"/>
        </w:rPr>
      </w:pPr>
    </w:p>
    <w:p w14:paraId="0E87DD8F" w14:textId="77777777" w:rsidR="004E75C9" w:rsidRPr="004E75C9" w:rsidRDefault="004E75C9" w:rsidP="004E75C9">
      <w:pPr>
        <w:rPr>
          <w:rFonts w:ascii="Myriad Pro" w:hAnsi="Myriad Pro"/>
        </w:rPr>
      </w:pPr>
    </w:p>
    <w:p w14:paraId="0D4B6110" w14:textId="77777777" w:rsidR="004E75C9" w:rsidRPr="004E75C9" w:rsidRDefault="004E75C9" w:rsidP="004E75C9">
      <w:pPr>
        <w:rPr>
          <w:rFonts w:ascii="Myriad Pro" w:hAnsi="Myriad Pro"/>
        </w:rPr>
      </w:pPr>
    </w:p>
    <w:p w14:paraId="1FD75970" w14:textId="77777777" w:rsidR="004E75C9" w:rsidRPr="004E75C9" w:rsidRDefault="004E75C9" w:rsidP="004E75C9">
      <w:pPr>
        <w:rPr>
          <w:rFonts w:ascii="Myriad Pro" w:hAnsi="Myriad Pro"/>
        </w:rPr>
      </w:pPr>
    </w:p>
    <w:p w14:paraId="238EE120" w14:textId="77777777" w:rsidR="004E75C9" w:rsidRPr="004E75C9" w:rsidRDefault="004E75C9" w:rsidP="004E75C9">
      <w:pPr>
        <w:rPr>
          <w:rFonts w:ascii="Myriad Pro" w:hAnsi="Myriad Pro"/>
        </w:rPr>
      </w:pPr>
    </w:p>
    <w:p w14:paraId="3B5F4E62" w14:textId="77777777" w:rsidR="004E75C9" w:rsidRPr="004E75C9" w:rsidRDefault="004E75C9" w:rsidP="004E75C9">
      <w:pPr>
        <w:rPr>
          <w:rFonts w:ascii="Myriad Pro" w:hAnsi="Myriad Pro"/>
        </w:rPr>
      </w:pPr>
    </w:p>
    <w:p w14:paraId="524EE390" w14:textId="77777777" w:rsidR="004E75C9" w:rsidRPr="004E75C9" w:rsidRDefault="004E75C9" w:rsidP="004E75C9">
      <w:pPr>
        <w:rPr>
          <w:rFonts w:ascii="Myriad Pro" w:hAnsi="Myriad Pro"/>
        </w:rPr>
      </w:pPr>
    </w:p>
    <w:p w14:paraId="377CDC9C" w14:textId="77777777" w:rsidR="004E75C9" w:rsidRPr="004E75C9" w:rsidRDefault="004E75C9" w:rsidP="004E75C9">
      <w:pPr>
        <w:rPr>
          <w:rFonts w:ascii="Myriad Pro" w:hAnsi="Myriad Pro"/>
        </w:rPr>
      </w:pPr>
    </w:p>
    <w:p w14:paraId="4C282995" w14:textId="77777777" w:rsidR="004E75C9" w:rsidRPr="004E75C9" w:rsidRDefault="004E75C9" w:rsidP="004E75C9">
      <w:pPr>
        <w:rPr>
          <w:rFonts w:ascii="Myriad Pro" w:hAnsi="Myriad Pro"/>
        </w:rPr>
      </w:pPr>
    </w:p>
    <w:p w14:paraId="3BD01BF6" w14:textId="77777777" w:rsidR="004E75C9" w:rsidRPr="004E75C9" w:rsidRDefault="004E75C9" w:rsidP="004E75C9">
      <w:pPr>
        <w:rPr>
          <w:rFonts w:ascii="Myriad Pro" w:hAnsi="Myriad Pro"/>
        </w:rPr>
      </w:pPr>
    </w:p>
    <w:p w14:paraId="39CD763F" w14:textId="77777777" w:rsidR="004E75C9" w:rsidRPr="004E75C9" w:rsidRDefault="004E75C9" w:rsidP="004E75C9">
      <w:pPr>
        <w:numPr>
          <w:ilvl w:val="0"/>
          <w:numId w:val="1"/>
        </w:numPr>
        <w:rPr>
          <w:rFonts w:ascii="Myriad Pro" w:hAnsi="Myriad Pro"/>
        </w:rPr>
      </w:pPr>
      <w:r w:rsidRPr="004E75C9">
        <w:rPr>
          <w:rFonts w:ascii="Myriad Pro" w:hAnsi="Myriad Pro"/>
        </w:rPr>
        <w:t>What do you consider as:</w:t>
      </w:r>
    </w:p>
    <w:p w14:paraId="1A3E2C7A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Their strengths, their </w:t>
      </w:r>
      <w:proofErr w:type="gramStart"/>
      <w:r w:rsidRPr="004E75C9">
        <w:rPr>
          <w:rFonts w:ascii="Myriad Pro" w:hAnsi="Myriad Pro"/>
        </w:rPr>
        <w:t>skills</w:t>
      </w:r>
      <w:proofErr w:type="gramEnd"/>
      <w:r w:rsidRPr="004E75C9">
        <w:rPr>
          <w:rFonts w:ascii="Myriad Pro" w:hAnsi="Myriad Pro"/>
        </w:rPr>
        <w:t xml:space="preserve"> and abilities</w:t>
      </w:r>
    </w:p>
    <w:p w14:paraId="5E3CF2C6" w14:textId="77777777" w:rsidR="004E75C9" w:rsidRPr="004E75C9" w:rsidRDefault="004E75C9" w:rsidP="004E75C9">
      <w:pPr>
        <w:rPr>
          <w:rFonts w:ascii="Myriad Pro" w:hAnsi="Myriad Pro"/>
        </w:rPr>
      </w:pPr>
    </w:p>
    <w:p w14:paraId="633A8772" w14:textId="77777777" w:rsidR="004E75C9" w:rsidRPr="004E75C9" w:rsidRDefault="004E75C9" w:rsidP="004E75C9">
      <w:pPr>
        <w:rPr>
          <w:rFonts w:ascii="Myriad Pro" w:hAnsi="Myriad Pro"/>
        </w:rPr>
      </w:pPr>
    </w:p>
    <w:p w14:paraId="576B015F" w14:textId="77777777" w:rsidR="004E75C9" w:rsidRPr="004E75C9" w:rsidRDefault="004E75C9" w:rsidP="004E75C9">
      <w:pPr>
        <w:rPr>
          <w:rFonts w:ascii="Myriad Pro" w:hAnsi="Myriad Pro"/>
        </w:rPr>
      </w:pPr>
    </w:p>
    <w:p w14:paraId="3F207500" w14:textId="77777777" w:rsidR="004E75C9" w:rsidRPr="004E75C9" w:rsidRDefault="004E75C9" w:rsidP="004E75C9">
      <w:pPr>
        <w:rPr>
          <w:rFonts w:ascii="Myriad Pro" w:hAnsi="Myriad Pro"/>
        </w:rPr>
      </w:pPr>
    </w:p>
    <w:p w14:paraId="5B355285" w14:textId="77777777" w:rsidR="004E75C9" w:rsidRPr="004E75C9" w:rsidRDefault="004E75C9" w:rsidP="004E75C9">
      <w:pPr>
        <w:rPr>
          <w:rFonts w:ascii="Myriad Pro" w:hAnsi="Myriad Pro"/>
        </w:rPr>
      </w:pPr>
    </w:p>
    <w:p w14:paraId="27ABAA22" w14:textId="77777777" w:rsidR="004E75C9" w:rsidRPr="004E75C9" w:rsidRDefault="004E75C9" w:rsidP="004E75C9">
      <w:pPr>
        <w:rPr>
          <w:rFonts w:ascii="Myriad Pro" w:hAnsi="Myriad Pro"/>
        </w:rPr>
      </w:pPr>
    </w:p>
    <w:p w14:paraId="7FAAB0D1" w14:textId="77777777" w:rsidR="004E75C9" w:rsidRPr="004E75C9" w:rsidRDefault="004E75C9" w:rsidP="004E75C9">
      <w:pPr>
        <w:rPr>
          <w:rFonts w:ascii="Myriad Pro" w:hAnsi="Myriad Pro"/>
        </w:rPr>
      </w:pPr>
    </w:p>
    <w:p w14:paraId="524E334B" w14:textId="77777777" w:rsidR="004E75C9" w:rsidRPr="004E75C9" w:rsidRDefault="004E75C9" w:rsidP="004E75C9">
      <w:pPr>
        <w:rPr>
          <w:rFonts w:ascii="Myriad Pro" w:hAnsi="Myriad Pro"/>
        </w:rPr>
      </w:pPr>
    </w:p>
    <w:p w14:paraId="1D129758" w14:textId="77777777" w:rsidR="004E75C9" w:rsidRPr="004E75C9" w:rsidRDefault="004E75C9" w:rsidP="004E75C9">
      <w:pPr>
        <w:rPr>
          <w:rFonts w:ascii="Myriad Pro" w:hAnsi="Myriad Pro"/>
        </w:rPr>
      </w:pPr>
    </w:p>
    <w:p w14:paraId="6D44CF4D" w14:textId="77777777" w:rsidR="004E75C9" w:rsidRPr="004E75C9" w:rsidRDefault="004E75C9" w:rsidP="004E75C9">
      <w:pPr>
        <w:rPr>
          <w:rFonts w:ascii="Myriad Pro" w:hAnsi="Myriad Pro"/>
        </w:rPr>
      </w:pPr>
    </w:p>
    <w:p w14:paraId="03D1AFFE" w14:textId="77777777" w:rsidR="004E75C9" w:rsidRPr="004E75C9" w:rsidRDefault="004E75C9" w:rsidP="004E75C9">
      <w:pPr>
        <w:rPr>
          <w:rFonts w:ascii="Myriad Pro" w:hAnsi="Myriad Pro"/>
        </w:rPr>
      </w:pPr>
    </w:p>
    <w:p w14:paraId="1E594FDC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Their weaknesses or any areas of concern you may </w:t>
      </w:r>
      <w:proofErr w:type="gramStart"/>
      <w:r w:rsidRPr="004E75C9">
        <w:rPr>
          <w:rFonts w:ascii="Myriad Pro" w:hAnsi="Myriad Pro"/>
        </w:rPr>
        <w:t>have</w:t>
      </w:r>
      <w:proofErr w:type="gramEnd"/>
      <w:r w:rsidRPr="004E75C9">
        <w:rPr>
          <w:rFonts w:ascii="Myriad Pro" w:hAnsi="Myriad Pro"/>
        </w:rPr>
        <w:t xml:space="preserve"> </w:t>
      </w:r>
    </w:p>
    <w:p w14:paraId="63596151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br w:type="column"/>
        <w:t xml:space="preserve">Their awareness of how other people see them and their ability to work with </w:t>
      </w:r>
      <w:proofErr w:type="gramStart"/>
      <w:r w:rsidRPr="004E75C9">
        <w:rPr>
          <w:rFonts w:ascii="Myriad Pro" w:hAnsi="Myriad Pro"/>
        </w:rPr>
        <w:t>this</w:t>
      </w:r>
      <w:proofErr w:type="gramEnd"/>
    </w:p>
    <w:p w14:paraId="76F75BAE" w14:textId="77777777" w:rsidR="004E75C9" w:rsidRPr="004E75C9" w:rsidRDefault="004E75C9" w:rsidP="004E75C9">
      <w:pPr>
        <w:pStyle w:val="ListParagraph"/>
        <w:rPr>
          <w:rFonts w:ascii="Myriad Pro" w:hAnsi="Myriad Pro"/>
        </w:rPr>
      </w:pPr>
    </w:p>
    <w:p w14:paraId="0A851AB3" w14:textId="77777777" w:rsidR="004E75C9" w:rsidRPr="004E75C9" w:rsidRDefault="004E75C9" w:rsidP="004E75C9">
      <w:pPr>
        <w:rPr>
          <w:rFonts w:ascii="Myriad Pro" w:hAnsi="Myriad Pro"/>
        </w:rPr>
      </w:pPr>
    </w:p>
    <w:p w14:paraId="2F5DFB80" w14:textId="77777777" w:rsidR="004E75C9" w:rsidRPr="004E75C9" w:rsidRDefault="004E75C9" w:rsidP="004E75C9">
      <w:pPr>
        <w:rPr>
          <w:rFonts w:ascii="Myriad Pro" w:hAnsi="Myriad Pro"/>
        </w:rPr>
      </w:pPr>
    </w:p>
    <w:p w14:paraId="4386395D" w14:textId="77777777" w:rsidR="004E75C9" w:rsidRPr="004E75C9" w:rsidRDefault="004E75C9" w:rsidP="004E75C9">
      <w:pPr>
        <w:rPr>
          <w:rFonts w:ascii="Myriad Pro" w:hAnsi="Myriad Pro"/>
        </w:rPr>
      </w:pPr>
    </w:p>
    <w:p w14:paraId="0F5372CA" w14:textId="77777777" w:rsidR="004E75C9" w:rsidRPr="004E75C9" w:rsidRDefault="004E75C9" w:rsidP="004E75C9">
      <w:pPr>
        <w:rPr>
          <w:rFonts w:ascii="Myriad Pro" w:hAnsi="Myriad Pro"/>
        </w:rPr>
      </w:pPr>
    </w:p>
    <w:p w14:paraId="0F67663C" w14:textId="77777777" w:rsidR="004E75C9" w:rsidRPr="004E75C9" w:rsidRDefault="004E75C9" w:rsidP="004E75C9">
      <w:pPr>
        <w:rPr>
          <w:rFonts w:ascii="Myriad Pro" w:hAnsi="Myriad Pro"/>
        </w:rPr>
      </w:pPr>
    </w:p>
    <w:p w14:paraId="0CC9BDC7" w14:textId="77777777" w:rsidR="004E75C9" w:rsidRPr="004E75C9" w:rsidRDefault="004E75C9" w:rsidP="004E75C9">
      <w:pPr>
        <w:rPr>
          <w:rFonts w:ascii="Myriad Pro" w:hAnsi="Myriad Pro"/>
        </w:rPr>
      </w:pPr>
    </w:p>
    <w:p w14:paraId="328234B0" w14:textId="77777777" w:rsidR="004E75C9" w:rsidRPr="004E75C9" w:rsidRDefault="004E75C9" w:rsidP="004E75C9">
      <w:pPr>
        <w:rPr>
          <w:rFonts w:ascii="Myriad Pro" w:hAnsi="Myriad Pro"/>
        </w:rPr>
      </w:pPr>
    </w:p>
    <w:p w14:paraId="482C2305" w14:textId="77777777" w:rsidR="004E75C9" w:rsidRPr="004E75C9" w:rsidRDefault="004E75C9" w:rsidP="004E75C9">
      <w:pPr>
        <w:rPr>
          <w:rFonts w:ascii="Myriad Pro" w:hAnsi="Myriad Pro"/>
        </w:rPr>
      </w:pPr>
    </w:p>
    <w:p w14:paraId="604863E9" w14:textId="77777777" w:rsidR="004E75C9" w:rsidRPr="004E75C9" w:rsidRDefault="004E75C9" w:rsidP="004E75C9">
      <w:pPr>
        <w:rPr>
          <w:rFonts w:ascii="Myriad Pro" w:hAnsi="Myriad Pro"/>
        </w:rPr>
      </w:pPr>
    </w:p>
    <w:p w14:paraId="542DCD77" w14:textId="77777777" w:rsidR="004E75C9" w:rsidRPr="004E75C9" w:rsidRDefault="004E75C9" w:rsidP="004E75C9">
      <w:pPr>
        <w:rPr>
          <w:rFonts w:ascii="Myriad Pro" w:hAnsi="Myriad Pro"/>
        </w:rPr>
      </w:pPr>
    </w:p>
    <w:p w14:paraId="7C3036AD" w14:textId="77777777" w:rsidR="004E75C9" w:rsidRPr="004E75C9" w:rsidRDefault="004E75C9" w:rsidP="004E75C9">
      <w:pPr>
        <w:numPr>
          <w:ilvl w:val="0"/>
          <w:numId w:val="3"/>
        </w:num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Their relationship with God and how this is communicated and </w:t>
      </w:r>
      <w:proofErr w:type="gramStart"/>
      <w:r w:rsidRPr="004E75C9">
        <w:rPr>
          <w:rFonts w:ascii="Myriad Pro" w:hAnsi="Myriad Pro"/>
        </w:rPr>
        <w:t>demonstrated</w:t>
      </w:r>
      <w:proofErr w:type="gramEnd"/>
    </w:p>
    <w:p w14:paraId="60AE92FE" w14:textId="77777777" w:rsidR="004E75C9" w:rsidRPr="004E75C9" w:rsidRDefault="004E75C9" w:rsidP="004E75C9">
      <w:pPr>
        <w:rPr>
          <w:rFonts w:ascii="Myriad Pro" w:hAnsi="Myriad Pro"/>
        </w:rPr>
      </w:pPr>
    </w:p>
    <w:p w14:paraId="2449F5C3" w14:textId="77777777" w:rsidR="004E75C9" w:rsidRPr="004E75C9" w:rsidRDefault="004E75C9" w:rsidP="004E75C9">
      <w:pPr>
        <w:rPr>
          <w:rFonts w:ascii="Myriad Pro" w:hAnsi="Myriad Pro"/>
        </w:rPr>
      </w:pPr>
    </w:p>
    <w:p w14:paraId="44660B5D" w14:textId="77777777" w:rsidR="004E75C9" w:rsidRPr="004E75C9" w:rsidRDefault="004E75C9" w:rsidP="004E75C9">
      <w:pPr>
        <w:rPr>
          <w:rFonts w:ascii="Myriad Pro" w:hAnsi="Myriad Pro"/>
        </w:rPr>
      </w:pPr>
    </w:p>
    <w:p w14:paraId="19CEBA3E" w14:textId="77777777" w:rsidR="004E75C9" w:rsidRPr="004E75C9" w:rsidRDefault="004E75C9" w:rsidP="004E75C9">
      <w:pPr>
        <w:rPr>
          <w:rFonts w:ascii="Myriad Pro" w:hAnsi="Myriad Pro"/>
        </w:rPr>
      </w:pPr>
    </w:p>
    <w:p w14:paraId="2ACB8CA1" w14:textId="77777777" w:rsidR="004E75C9" w:rsidRPr="004E75C9" w:rsidRDefault="004E75C9" w:rsidP="004E75C9">
      <w:pPr>
        <w:rPr>
          <w:rFonts w:ascii="Myriad Pro" w:hAnsi="Myriad Pro"/>
        </w:rPr>
      </w:pPr>
    </w:p>
    <w:p w14:paraId="5DDEC77D" w14:textId="77777777" w:rsidR="004E75C9" w:rsidRPr="004E75C9" w:rsidRDefault="004E75C9" w:rsidP="004E75C9">
      <w:pPr>
        <w:rPr>
          <w:rFonts w:ascii="Myriad Pro" w:hAnsi="Myriad Pro"/>
        </w:rPr>
      </w:pPr>
    </w:p>
    <w:p w14:paraId="4697FFCB" w14:textId="77777777" w:rsidR="004E75C9" w:rsidRPr="004E75C9" w:rsidRDefault="004E75C9" w:rsidP="004E75C9">
      <w:pPr>
        <w:rPr>
          <w:rFonts w:ascii="Myriad Pro" w:hAnsi="Myriad Pro"/>
        </w:rPr>
      </w:pPr>
    </w:p>
    <w:p w14:paraId="503CF27A" w14:textId="77777777" w:rsidR="004E75C9" w:rsidRPr="004E75C9" w:rsidRDefault="004E75C9" w:rsidP="004E75C9">
      <w:pPr>
        <w:rPr>
          <w:rFonts w:ascii="Myriad Pro" w:hAnsi="Myriad Pro"/>
        </w:rPr>
      </w:pPr>
    </w:p>
    <w:p w14:paraId="4D2F0318" w14:textId="77777777" w:rsidR="004E75C9" w:rsidRPr="004E75C9" w:rsidRDefault="004E75C9" w:rsidP="004E75C9">
      <w:pPr>
        <w:rPr>
          <w:rFonts w:ascii="Myriad Pro" w:hAnsi="Myriad Pro"/>
        </w:rPr>
      </w:pPr>
    </w:p>
    <w:p w14:paraId="1F968238" w14:textId="77777777" w:rsidR="004E75C9" w:rsidRPr="004E75C9" w:rsidRDefault="004E75C9" w:rsidP="004E75C9">
      <w:pPr>
        <w:rPr>
          <w:rFonts w:ascii="Myriad Pro" w:hAnsi="Myriad Pro"/>
        </w:rPr>
      </w:pPr>
    </w:p>
    <w:p w14:paraId="6C0E514B" w14:textId="77777777" w:rsidR="004E75C9" w:rsidRPr="004E75C9" w:rsidRDefault="004E75C9" w:rsidP="004E75C9">
      <w:pPr>
        <w:rPr>
          <w:rFonts w:ascii="Myriad Pro" w:hAnsi="Myriad Pro"/>
        </w:rPr>
      </w:pPr>
    </w:p>
    <w:p w14:paraId="7C5197DD" w14:textId="77777777" w:rsidR="004E75C9" w:rsidRPr="004E75C9" w:rsidRDefault="004E75C9" w:rsidP="004E75C9">
      <w:pPr>
        <w:rPr>
          <w:rFonts w:ascii="Myriad Pro" w:hAnsi="Myriad Pro"/>
        </w:rPr>
      </w:pPr>
    </w:p>
    <w:p w14:paraId="613BEF98" w14:textId="77777777" w:rsidR="004E75C9" w:rsidRPr="004E75C9" w:rsidRDefault="004E75C9" w:rsidP="004E75C9">
      <w:pPr>
        <w:rPr>
          <w:rFonts w:ascii="Myriad Pro" w:hAnsi="Myriad Pro"/>
        </w:rPr>
      </w:pPr>
    </w:p>
    <w:p w14:paraId="5363933A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Any other comments you would like to </w:t>
      </w:r>
      <w:proofErr w:type="gramStart"/>
      <w:r w:rsidRPr="004E75C9">
        <w:rPr>
          <w:rFonts w:ascii="Myriad Pro" w:hAnsi="Myriad Pro"/>
        </w:rPr>
        <w:t>make</w:t>
      </w:r>
      <w:proofErr w:type="gramEnd"/>
    </w:p>
    <w:p w14:paraId="2E13FF53" w14:textId="77777777" w:rsidR="004E75C9" w:rsidRPr="004E75C9" w:rsidRDefault="004E75C9" w:rsidP="004E75C9">
      <w:pPr>
        <w:rPr>
          <w:rFonts w:ascii="Myriad Pro" w:hAnsi="Myriad Pro"/>
        </w:rPr>
      </w:pPr>
    </w:p>
    <w:p w14:paraId="5036D22B" w14:textId="77777777" w:rsidR="004E75C9" w:rsidRPr="004E75C9" w:rsidRDefault="004E75C9" w:rsidP="004E75C9">
      <w:pPr>
        <w:rPr>
          <w:rFonts w:ascii="Myriad Pro" w:hAnsi="Myriad Pro"/>
        </w:rPr>
      </w:pPr>
    </w:p>
    <w:p w14:paraId="62298C3E" w14:textId="77777777" w:rsidR="004E75C9" w:rsidRPr="004E75C9" w:rsidRDefault="004E75C9" w:rsidP="004E75C9">
      <w:pPr>
        <w:rPr>
          <w:rFonts w:ascii="Myriad Pro" w:hAnsi="Myriad Pro"/>
        </w:rPr>
      </w:pPr>
    </w:p>
    <w:p w14:paraId="6EF61172" w14:textId="77777777" w:rsidR="004E75C9" w:rsidRPr="004E75C9" w:rsidRDefault="004E75C9" w:rsidP="004E75C9">
      <w:pPr>
        <w:rPr>
          <w:rFonts w:ascii="Myriad Pro" w:hAnsi="Myriad Pro"/>
        </w:rPr>
      </w:pPr>
    </w:p>
    <w:p w14:paraId="710823F8" w14:textId="77777777" w:rsidR="004E75C9" w:rsidRPr="004E75C9" w:rsidRDefault="004E75C9" w:rsidP="004E75C9">
      <w:pPr>
        <w:rPr>
          <w:rFonts w:ascii="Myriad Pro" w:hAnsi="Myriad Pro"/>
        </w:rPr>
      </w:pPr>
    </w:p>
    <w:p w14:paraId="6058CE1D" w14:textId="77777777" w:rsidR="004E75C9" w:rsidRPr="004E75C9" w:rsidRDefault="004E75C9" w:rsidP="004E75C9">
      <w:pPr>
        <w:rPr>
          <w:rFonts w:ascii="Myriad Pro" w:hAnsi="Myriad Pro"/>
        </w:rPr>
      </w:pPr>
    </w:p>
    <w:p w14:paraId="49E81377" w14:textId="77777777" w:rsidR="004E75C9" w:rsidRPr="004E75C9" w:rsidRDefault="004E75C9" w:rsidP="004E75C9">
      <w:pPr>
        <w:rPr>
          <w:rFonts w:ascii="Myriad Pro" w:hAnsi="Myriad Pro"/>
        </w:rPr>
      </w:pPr>
    </w:p>
    <w:p w14:paraId="673F8968" w14:textId="77777777" w:rsidR="004E75C9" w:rsidRPr="004E75C9" w:rsidRDefault="004E75C9" w:rsidP="004E75C9">
      <w:pPr>
        <w:rPr>
          <w:rFonts w:ascii="Myriad Pro" w:hAnsi="Myriad Pro"/>
        </w:rPr>
      </w:pPr>
    </w:p>
    <w:p w14:paraId="0B873812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How ready are they for a post of responsibility in your opinion?</w:t>
      </w:r>
    </w:p>
    <w:p w14:paraId="5D7EC37C" w14:textId="77777777" w:rsidR="004E75C9" w:rsidRPr="004E75C9" w:rsidRDefault="004E75C9" w:rsidP="004E75C9">
      <w:pPr>
        <w:rPr>
          <w:rFonts w:ascii="Myriad Pro" w:hAnsi="Myriad Pro"/>
        </w:rPr>
      </w:pPr>
    </w:p>
    <w:p w14:paraId="631E47AF" w14:textId="77777777" w:rsidR="004E75C9" w:rsidRPr="004E75C9" w:rsidRDefault="004E75C9" w:rsidP="004E75C9">
      <w:pPr>
        <w:rPr>
          <w:rFonts w:ascii="Myriad Pro" w:hAnsi="Myriad Pro"/>
        </w:rPr>
      </w:pPr>
    </w:p>
    <w:p w14:paraId="1BB0E409" w14:textId="77777777" w:rsidR="004E75C9" w:rsidRPr="004E75C9" w:rsidRDefault="004E75C9" w:rsidP="004E75C9">
      <w:pPr>
        <w:rPr>
          <w:rFonts w:ascii="Myriad Pro" w:hAnsi="Myriad Pro"/>
        </w:rPr>
      </w:pPr>
    </w:p>
    <w:p w14:paraId="6C28F07A" w14:textId="77777777" w:rsidR="004E75C9" w:rsidRPr="004E75C9" w:rsidRDefault="004E75C9" w:rsidP="004E75C9">
      <w:pPr>
        <w:rPr>
          <w:rFonts w:ascii="Myriad Pro" w:hAnsi="Myriad Pro"/>
        </w:rPr>
      </w:pPr>
    </w:p>
    <w:p w14:paraId="799E75E6" w14:textId="77777777" w:rsidR="004E75C9" w:rsidRPr="004E75C9" w:rsidRDefault="004E75C9" w:rsidP="004E75C9">
      <w:pPr>
        <w:rPr>
          <w:rFonts w:ascii="Myriad Pro" w:hAnsi="Myriad Pro"/>
        </w:rPr>
      </w:pPr>
    </w:p>
    <w:p w14:paraId="4F1DE2E1" w14:textId="77777777" w:rsidR="004E75C9" w:rsidRPr="004E75C9" w:rsidRDefault="004E75C9" w:rsidP="004E75C9">
      <w:pPr>
        <w:rPr>
          <w:rFonts w:ascii="Myriad Pro" w:hAnsi="Myriad Pro"/>
        </w:rPr>
      </w:pPr>
    </w:p>
    <w:p w14:paraId="4895A1FC" w14:textId="77777777" w:rsidR="004E75C9" w:rsidRPr="004E75C9" w:rsidRDefault="004E75C9" w:rsidP="004E75C9">
      <w:pPr>
        <w:rPr>
          <w:rFonts w:ascii="Myriad Pro" w:hAnsi="Myriad Pro"/>
        </w:rPr>
      </w:pPr>
    </w:p>
    <w:p w14:paraId="2F742EFE" w14:textId="77777777" w:rsidR="004E75C9" w:rsidRPr="004E75C9" w:rsidRDefault="004E75C9" w:rsidP="004E75C9">
      <w:pPr>
        <w:rPr>
          <w:rFonts w:ascii="Myriad Pro" w:hAnsi="Myriad Pro"/>
        </w:rPr>
      </w:pPr>
    </w:p>
    <w:p w14:paraId="173B9613" w14:textId="77777777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>Signed:</w:t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</w:r>
      <w:r w:rsidRPr="004E75C9">
        <w:rPr>
          <w:rFonts w:ascii="Myriad Pro" w:hAnsi="Myriad Pro"/>
        </w:rPr>
        <w:tab/>
        <w:t>Date:</w:t>
      </w:r>
    </w:p>
    <w:p w14:paraId="63F91B89" w14:textId="7536E129" w:rsidR="004E75C9" w:rsidRPr="004E75C9" w:rsidRDefault="004E75C9" w:rsidP="004E75C9">
      <w:pPr>
        <w:rPr>
          <w:rFonts w:ascii="Myriad Pro" w:hAnsi="Myriad Pro"/>
        </w:rPr>
      </w:pPr>
      <w:r w:rsidRPr="004E75C9">
        <w:rPr>
          <w:rFonts w:ascii="Myriad Pro" w:hAnsi="Myriad Pro"/>
        </w:rPr>
        <w:t xml:space="preserve">If this reference is to be emailed, please type your </w:t>
      </w:r>
      <w:proofErr w:type="gramStart"/>
      <w:r w:rsidRPr="004E75C9">
        <w:rPr>
          <w:rFonts w:ascii="Myriad Pro" w:hAnsi="Myriad Pro"/>
        </w:rPr>
        <w:t>name</w:t>
      </w:r>
      <w:proofErr w:type="gramEnd"/>
      <w:r w:rsidRPr="004E75C9">
        <w:rPr>
          <w:rFonts w:ascii="Myriad Pro" w:hAnsi="Myriad Pro"/>
        </w:rPr>
        <w:t xml:space="preserve"> and ensure the reference is dated</w:t>
      </w:r>
      <w:r w:rsidR="005945C6">
        <w:rPr>
          <w:rFonts w:ascii="Myriad Pro" w:hAnsi="Myriad Pro"/>
        </w:rPr>
        <w:t>.</w:t>
      </w:r>
    </w:p>
    <w:p w14:paraId="66A23F4B" w14:textId="77777777" w:rsidR="00331AFE" w:rsidRPr="004E75C9" w:rsidRDefault="00331AFE">
      <w:pPr>
        <w:rPr>
          <w:rFonts w:ascii="Myriad Pro" w:hAnsi="Myriad Pro"/>
        </w:rPr>
      </w:pPr>
    </w:p>
    <w:sectPr w:rsidR="00331AFE" w:rsidRPr="004E75C9" w:rsidSect="00331AF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9CB4" w14:textId="77777777" w:rsidR="004028B3" w:rsidRDefault="004028B3" w:rsidP="00331AFE">
      <w:r>
        <w:separator/>
      </w:r>
    </w:p>
  </w:endnote>
  <w:endnote w:type="continuationSeparator" w:id="0">
    <w:p w14:paraId="4BF86AAF" w14:textId="77777777" w:rsidR="004028B3" w:rsidRDefault="004028B3" w:rsidP="003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1F7" w14:textId="77777777" w:rsidR="004E75C9" w:rsidRDefault="004E75C9" w:rsidP="004E75C9">
    <w:pPr>
      <w:pStyle w:val="Footer"/>
      <w:jc w:val="center"/>
      <w:rPr>
        <w:rFonts w:ascii="Tempus Sans ITC" w:hAnsi="Tempus Sans ITC"/>
      </w:rPr>
    </w:pPr>
    <w:r>
      <w:rPr>
        <w:rFonts w:ascii="Tempus Sans ITC" w:hAnsi="Tempus Sans ITC"/>
        <w:sz w:val="20"/>
        <w:szCs w:val="20"/>
      </w:rPr>
      <w:t>We pray to be generous and visible people of Jesus Christ</w:t>
    </w:r>
    <w:r>
      <w:rPr>
        <w:rFonts w:ascii="Tempus Sans ITC" w:hAnsi="Tempus Sans ITC"/>
      </w:rPr>
      <w:t>.</w:t>
    </w:r>
  </w:p>
  <w:p w14:paraId="1EE5C15B" w14:textId="77777777" w:rsidR="004E75C9" w:rsidRDefault="004E7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B33F" w14:textId="77777777" w:rsidR="00BE72C4" w:rsidRDefault="00BE72C4" w:rsidP="00BE72C4">
    <w:pPr>
      <w:pStyle w:val="Footer"/>
      <w:rPr>
        <w:rFonts w:cs="Arial"/>
        <w:color w:val="0000FF"/>
        <w:sz w:val="18"/>
        <w:szCs w:val="18"/>
      </w:rPr>
    </w:pPr>
  </w:p>
  <w:p w14:paraId="0D826476" w14:textId="77777777" w:rsidR="00BE72C4" w:rsidRDefault="00BE72C4" w:rsidP="00BE72C4">
    <w:pPr>
      <w:pStyle w:val="Footer"/>
      <w:jc w:val="center"/>
      <w:rPr>
        <w:rFonts w:ascii="Tempus Sans ITC" w:hAnsi="Tempus Sans ITC"/>
      </w:rPr>
    </w:pPr>
    <w:r>
      <w:rPr>
        <w:rFonts w:ascii="Tempus Sans ITC" w:hAnsi="Tempus Sans ITC"/>
        <w:sz w:val="20"/>
        <w:szCs w:val="20"/>
      </w:rPr>
      <w:t>We pray to be generous and visible people of Jesus Christ</w:t>
    </w:r>
    <w:r>
      <w:rPr>
        <w:rFonts w:ascii="Tempus Sans ITC" w:hAnsi="Tempus Sans ITC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8446" w14:textId="77777777" w:rsidR="004028B3" w:rsidRDefault="004028B3" w:rsidP="00331AFE">
      <w:r>
        <w:separator/>
      </w:r>
    </w:p>
  </w:footnote>
  <w:footnote w:type="continuationSeparator" w:id="0">
    <w:p w14:paraId="0A63A5E0" w14:textId="77777777" w:rsidR="004028B3" w:rsidRDefault="004028B3" w:rsidP="0033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82F5" w14:textId="77777777" w:rsidR="00331AFE" w:rsidRDefault="00B343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66676ED" wp14:editId="13ED2FF3">
          <wp:simplePos x="0" y="0"/>
          <wp:positionH relativeFrom="page">
            <wp:posOffset>539115</wp:posOffset>
          </wp:positionH>
          <wp:positionV relativeFrom="page">
            <wp:posOffset>377190</wp:posOffset>
          </wp:positionV>
          <wp:extent cx="2736000" cy="7308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Mid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1D60"/>
    <w:multiLevelType w:val="hybridMultilevel"/>
    <w:tmpl w:val="4998A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3A64"/>
    <w:multiLevelType w:val="hybridMultilevel"/>
    <w:tmpl w:val="34447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7975"/>
    <w:multiLevelType w:val="hybridMultilevel"/>
    <w:tmpl w:val="543E64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71880">
    <w:abstractNumId w:val="1"/>
  </w:num>
  <w:num w:numId="2" w16cid:durableId="1959218455">
    <w:abstractNumId w:val="2"/>
  </w:num>
  <w:num w:numId="3" w16cid:durableId="11566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C9"/>
    <w:rsid w:val="001E30B2"/>
    <w:rsid w:val="00331AFE"/>
    <w:rsid w:val="004028B3"/>
    <w:rsid w:val="004E75C9"/>
    <w:rsid w:val="00587949"/>
    <w:rsid w:val="005945C6"/>
    <w:rsid w:val="009D1CCF"/>
    <w:rsid w:val="00A37B55"/>
    <w:rsid w:val="00A63028"/>
    <w:rsid w:val="00B3430F"/>
    <w:rsid w:val="00BE72C4"/>
    <w:rsid w:val="00C843AE"/>
    <w:rsid w:val="00C979C5"/>
    <w:rsid w:val="00CB58A0"/>
    <w:rsid w:val="00C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69DCF"/>
  <w15:docId w15:val="{A9129A36-8EB1-40CA-A806-E7DE97F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E75C9"/>
    <w:pPr>
      <w:keepNext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FE"/>
  </w:style>
  <w:style w:type="paragraph" w:styleId="Footer">
    <w:name w:val="footer"/>
    <w:basedOn w:val="Normal"/>
    <w:link w:val="FooterChar"/>
    <w:unhideWhenUsed/>
    <w:rsid w:val="00331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1AFE"/>
  </w:style>
  <w:style w:type="paragraph" w:styleId="BalloonText">
    <w:name w:val="Balloon Text"/>
    <w:basedOn w:val="Normal"/>
    <w:link w:val="BalloonTextChar"/>
    <w:uiPriority w:val="99"/>
    <w:semiHidden/>
    <w:unhideWhenUsed/>
    <w:rsid w:val="00331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E75C9"/>
    <w:rPr>
      <w:rFonts w:ascii="Comic Sans MS" w:eastAsia="Times New Roman" w:hAnsi="Comic Sans MS" w:cs="Times New Roman"/>
      <w:sz w:val="4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75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ocesan_Office\Document%20Templates\Office%20Letters\Colour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Colour Heading</Template>
  <TotalTime>2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Griffiths</dc:creator>
  <cp:lastModifiedBy>Steven Rothwell</cp:lastModifiedBy>
  <cp:revision>2</cp:revision>
  <cp:lastPrinted>2015-09-17T14:52:00Z</cp:lastPrinted>
  <dcterms:created xsi:type="dcterms:W3CDTF">2023-10-23T15:49:00Z</dcterms:created>
  <dcterms:modified xsi:type="dcterms:W3CDTF">2023-10-23T15:49:00Z</dcterms:modified>
</cp:coreProperties>
</file>